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32B26" w14:textId="77777777" w:rsidR="00D9163C" w:rsidRPr="00F50F4B" w:rsidRDefault="00F50F4B" w:rsidP="00304C4A">
      <w:pPr>
        <w:jc w:val="both"/>
        <w:rPr>
          <w:b/>
          <w:noProof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111B3">
        <w:rPr>
          <w:b/>
          <w:sz w:val="28"/>
          <w:szCs w:val="28"/>
        </w:rPr>
        <w:tab/>
      </w:r>
      <w:r w:rsidR="00891335">
        <w:rPr>
          <w:b/>
          <w:sz w:val="28"/>
          <w:szCs w:val="28"/>
        </w:rPr>
        <w:tab/>
      </w:r>
      <w:r w:rsidR="009111B3">
        <w:rPr>
          <w:b/>
          <w:sz w:val="28"/>
          <w:szCs w:val="28"/>
        </w:rPr>
        <w:tab/>
      </w:r>
      <w:r w:rsidR="003A5109">
        <w:rPr>
          <w:rFonts w:ascii="Arial" w:hAnsi="Arial"/>
          <w:b/>
          <w:sz w:val="18"/>
          <w:szCs w:val="18"/>
        </w:rPr>
        <w:t xml:space="preserve"> </w:t>
      </w:r>
    </w:p>
    <w:p w14:paraId="0BCB046F" w14:textId="77777777" w:rsidR="00F50F4B" w:rsidRDefault="00F50F4B" w:rsidP="00F50F4B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0675CF93" w14:textId="77777777" w:rsidR="00231897" w:rsidRPr="00231897" w:rsidRDefault="00231897" w:rsidP="00945D25">
      <w:pPr>
        <w:jc w:val="center"/>
        <w:rPr>
          <w:i/>
          <w:sz w:val="28"/>
          <w:szCs w:val="28"/>
        </w:rPr>
      </w:pPr>
      <w:r w:rsidRPr="00231897">
        <w:rPr>
          <w:i/>
          <w:sz w:val="28"/>
          <w:szCs w:val="28"/>
        </w:rPr>
        <w:t>PLEASE PLACE THIS FORM ON AGENCY LETTERHEAD</w:t>
      </w:r>
    </w:p>
    <w:p w14:paraId="70A8F0AF" w14:textId="77777777" w:rsidR="00231897" w:rsidRDefault="00231897" w:rsidP="00945D25">
      <w:pPr>
        <w:jc w:val="center"/>
        <w:rPr>
          <w:b/>
          <w:sz w:val="28"/>
          <w:szCs w:val="28"/>
        </w:rPr>
      </w:pPr>
    </w:p>
    <w:p w14:paraId="1C266D90" w14:textId="77777777" w:rsidR="00231897" w:rsidRDefault="00231897" w:rsidP="00945D25">
      <w:pPr>
        <w:jc w:val="center"/>
        <w:rPr>
          <w:b/>
          <w:sz w:val="28"/>
          <w:szCs w:val="28"/>
        </w:rPr>
      </w:pPr>
    </w:p>
    <w:p w14:paraId="00FB220A" w14:textId="59A4E446" w:rsidR="00871F3A" w:rsidRDefault="00945D25" w:rsidP="00871F3A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THIRD PARTY HOMELESS VERIFICATION</w:t>
      </w:r>
      <w:r w:rsidR="00304C4A" w:rsidRPr="00304C4A">
        <w:rPr>
          <w:b/>
          <w:sz w:val="32"/>
          <w:szCs w:val="32"/>
        </w:rPr>
        <w:t xml:space="preserve"> </w:t>
      </w:r>
    </w:p>
    <w:p w14:paraId="00B9FA82" w14:textId="3FF9E161" w:rsidR="006F5858" w:rsidRPr="00304C4A" w:rsidRDefault="006F5858" w:rsidP="00945D2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Michigan Secretary of State </w:t>
      </w:r>
    </w:p>
    <w:p w14:paraId="0646CBAD" w14:textId="08D1F3F2" w:rsidR="00CF556B" w:rsidRPr="003A722A" w:rsidRDefault="00067C6C" w:rsidP="00067C6C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CF556B" w:rsidRPr="003A722A">
        <w:rPr>
          <w:sz w:val="22"/>
          <w:szCs w:val="22"/>
        </w:rPr>
        <w:tab/>
      </w:r>
      <w:r w:rsidR="00CF556B" w:rsidRPr="003A722A">
        <w:rPr>
          <w:sz w:val="22"/>
          <w:szCs w:val="22"/>
        </w:rPr>
        <w:tab/>
      </w:r>
      <w:r w:rsidR="00CF556B" w:rsidRPr="003A722A">
        <w:rPr>
          <w:sz w:val="22"/>
          <w:szCs w:val="22"/>
        </w:rPr>
        <w:tab/>
      </w:r>
    </w:p>
    <w:p w14:paraId="5AED4984" w14:textId="77777777" w:rsidR="00871F3A" w:rsidRPr="00871F3A" w:rsidRDefault="00871F3A" w:rsidP="00871F3A">
      <w:pPr>
        <w:jc w:val="both"/>
        <w:rPr>
          <w:rFonts w:asciiTheme="minorHAnsi" w:hAnsiTheme="minorHAnsi"/>
          <w:sz w:val="24"/>
          <w:szCs w:val="24"/>
        </w:rPr>
      </w:pPr>
      <w:r w:rsidRPr="00871F3A">
        <w:rPr>
          <w:rFonts w:asciiTheme="minorHAnsi" w:hAnsiTheme="minorHAnsi"/>
          <w:sz w:val="24"/>
          <w:szCs w:val="24"/>
        </w:rPr>
        <w:t xml:space="preserve">[DATE – </w:t>
      </w:r>
      <w:r w:rsidRPr="00871F3A">
        <w:rPr>
          <w:rFonts w:asciiTheme="minorHAnsi" w:hAnsiTheme="minorHAnsi"/>
          <w:i/>
          <w:sz w:val="24"/>
          <w:szCs w:val="24"/>
        </w:rPr>
        <w:t>Must be within 30 days of application</w:t>
      </w:r>
      <w:r w:rsidRPr="00871F3A">
        <w:rPr>
          <w:rFonts w:asciiTheme="minorHAnsi" w:hAnsiTheme="minorHAnsi"/>
          <w:sz w:val="24"/>
          <w:szCs w:val="24"/>
        </w:rPr>
        <w:t>]</w:t>
      </w:r>
    </w:p>
    <w:p w14:paraId="5C2A2165" w14:textId="77777777" w:rsidR="00871F3A" w:rsidRPr="00871F3A" w:rsidRDefault="00871F3A" w:rsidP="00871F3A">
      <w:pPr>
        <w:jc w:val="both"/>
        <w:rPr>
          <w:rFonts w:asciiTheme="minorHAnsi" w:hAnsiTheme="minorHAnsi"/>
          <w:sz w:val="24"/>
          <w:szCs w:val="24"/>
        </w:rPr>
      </w:pPr>
    </w:p>
    <w:p w14:paraId="294D43CE" w14:textId="77A05BEF" w:rsidR="00871F3A" w:rsidRDefault="00871F3A" w:rsidP="00871F3A">
      <w:pPr>
        <w:rPr>
          <w:rFonts w:asciiTheme="minorHAnsi" w:hAnsiTheme="minorHAnsi"/>
          <w:sz w:val="24"/>
          <w:szCs w:val="24"/>
        </w:rPr>
      </w:pPr>
      <w:r w:rsidRPr="00871F3A">
        <w:rPr>
          <w:rFonts w:asciiTheme="minorHAnsi" w:hAnsiTheme="minorHAnsi"/>
          <w:sz w:val="24"/>
          <w:szCs w:val="24"/>
        </w:rPr>
        <w:t>Shelter Participant (</w:t>
      </w:r>
      <w:r w:rsidRPr="00871F3A">
        <w:rPr>
          <w:rFonts w:asciiTheme="minorHAnsi" w:hAnsiTheme="minorHAnsi"/>
          <w:i/>
          <w:sz w:val="24"/>
          <w:szCs w:val="24"/>
        </w:rPr>
        <w:t>full legal name</w:t>
      </w:r>
      <w:r w:rsidRPr="00871F3A">
        <w:rPr>
          <w:rFonts w:asciiTheme="minorHAnsi" w:hAnsiTheme="minorHAnsi"/>
          <w:sz w:val="24"/>
          <w:szCs w:val="24"/>
        </w:rPr>
        <w:t>):  ____________________</w:t>
      </w:r>
      <w:r>
        <w:rPr>
          <w:rFonts w:asciiTheme="minorHAnsi" w:hAnsiTheme="minorHAnsi"/>
          <w:sz w:val="24"/>
          <w:szCs w:val="24"/>
        </w:rPr>
        <w:t>_____________________________</w:t>
      </w:r>
      <w:r w:rsidRPr="00871F3A">
        <w:rPr>
          <w:rFonts w:asciiTheme="minorHAnsi" w:hAnsiTheme="minorHAnsi"/>
          <w:sz w:val="24"/>
          <w:szCs w:val="24"/>
        </w:rPr>
        <w:t>___________</w:t>
      </w:r>
    </w:p>
    <w:p w14:paraId="15E34B92" w14:textId="2DAF077F" w:rsidR="00871F3A" w:rsidRPr="00871F3A" w:rsidRDefault="00871F3A" w:rsidP="00871F3A">
      <w:pPr>
        <w:rPr>
          <w:rFonts w:asciiTheme="minorHAnsi" w:hAnsiTheme="minorHAnsi"/>
          <w:sz w:val="24"/>
          <w:szCs w:val="24"/>
        </w:rPr>
      </w:pPr>
      <w:r w:rsidRPr="00871F3A">
        <w:rPr>
          <w:rFonts w:asciiTheme="minorHAnsi" w:hAnsiTheme="minorHAnsi"/>
          <w:sz w:val="24"/>
          <w:szCs w:val="24"/>
        </w:rPr>
        <w:t>DOB:  _</w:t>
      </w:r>
      <w:r>
        <w:rPr>
          <w:rFonts w:asciiTheme="minorHAnsi" w:hAnsiTheme="minorHAnsi"/>
          <w:sz w:val="24"/>
          <w:szCs w:val="24"/>
        </w:rPr>
        <w:t>_________________</w:t>
      </w:r>
      <w:r w:rsidRPr="00871F3A">
        <w:rPr>
          <w:rFonts w:asciiTheme="minorHAnsi" w:hAnsiTheme="minorHAnsi"/>
          <w:sz w:val="24"/>
          <w:szCs w:val="24"/>
        </w:rPr>
        <w:t>_</w:t>
      </w:r>
      <w:r>
        <w:rPr>
          <w:rFonts w:asciiTheme="minorHAnsi" w:hAnsiTheme="minorHAnsi"/>
          <w:sz w:val="24"/>
          <w:szCs w:val="24"/>
        </w:rPr>
        <w:t>___</w:t>
      </w:r>
      <w:r w:rsidRPr="00871F3A">
        <w:rPr>
          <w:rFonts w:asciiTheme="minorHAnsi" w:hAnsiTheme="minorHAnsi"/>
          <w:sz w:val="24"/>
          <w:szCs w:val="24"/>
        </w:rPr>
        <w:t>_</w:t>
      </w:r>
      <w:r>
        <w:rPr>
          <w:rFonts w:asciiTheme="minorHAnsi" w:hAnsiTheme="minorHAnsi"/>
          <w:sz w:val="24"/>
          <w:szCs w:val="24"/>
        </w:rPr>
        <w:t>_________________</w:t>
      </w:r>
      <w:r w:rsidRPr="00871F3A">
        <w:rPr>
          <w:rFonts w:asciiTheme="minorHAnsi" w:hAnsiTheme="minorHAnsi"/>
          <w:sz w:val="24"/>
          <w:szCs w:val="24"/>
        </w:rPr>
        <w:t>__</w:t>
      </w:r>
      <w:r>
        <w:rPr>
          <w:rFonts w:asciiTheme="minorHAnsi" w:hAnsiTheme="minorHAnsi"/>
          <w:sz w:val="24"/>
          <w:szCs w:val="24"/>
        </w:rPr>
        <w:t xml:space="preserve">  </w:t>
      </w:r>
      <w:r w:rsidRPr="00871F3A">
        <w:rPr>
          <w:rFonts w:asciiTheme="minorHAnsi" w:hAnsiTheme="minorHAnsi"/>
          <w:sz w:val="24"/>
          <w:szCs w:val="24"/>
        </w:rPr>
        <w:t>HMIS Number:  ________</w:t>
      </w:r>
      <w:r>
        <w:rPr>
          <w:rFonts w:asciiTheme="minorHAnsi" w:hAnsiTheme="minorHAnsi"/>
          <w:sz w:val="24"/>
          <w:szCs w:val="24"/>
        </w:rPr>
        <w:t>_____________</w:t>
      </w:r>
      <w:r w:rsidRPr="00871F3A">
        <w:rPr>
          <w:rFonts w:asciiTheme="minorHAnsi" w:hAnsiTheme="minorHAnsi"/>
          <w:sz w:val="24"/>
          <w:szCs w:val="24"/>
        </w:rPr>
        <w:t>________</w:t>
      </w:r>
    </w:p>
    <w:p w14:paraId="2A30980C" w14:textId="77777777" w:rsidR="006F5858" w:rsidRDefault="006F5858" w:rsidP="008D6F1E">
      <w:pPr>
        <w:spacing w:before="60" w:after="60"/>
        <w:jc w:val="both"/>
        <w:rPr>
          <w:b/>
          <w:sz w:val="22"/>
          <w:szCs w:val="22"/>
        </w:rPr>
      </w:pPr>
    </w:p>
    <w:p w14:paraId="6787C39F" w14:textId="5EFC7137" w:rsidR="00871F3A" w:rsidRDefault="00CF556B" w:rsidP="00871F3A">
      <w:pPr>
        <w:spacing w:before="60" w:after="60"/>
        <w:rPr>
          <w:b/>
          <w:sz w:val="22"/>
          <w:szCs w:val="22"/>
        </w:rPr>
      </w:pPr>
      <w:r w:rsidRPr="003A722A">
        <w:rPr>
          <w:b/>
          <w:sz w:val="22"/>
          <w:szCs w:val="22"/>
        </w:rPr>
        <w:t xml:space="preserve">This </w:t>
      </w:r>
      <w:bookmarkStart w:id="0" w:name="_GoBack"/>
      <w:bookmarkEnd w:id="0"/>
      <w:r w:rsidR="00871F3A">
        <w:rPr>
          <w:b/>
          <w:sz w:val="22"/>
          <w:szCs w:val="22"/>
        </w:rPr>
        <w:t xml:space="preserve">form, </w:t>
      </w:r>
      <w:r w:rsidR="00871F3A" w:rsidRPr="00871F3A">
        <w:rPr>
          <w:b/>
          <w:sz w:val="22"/>
          <w:szCs w:val="22"/>
          <w:u w:val="single"/>
        </w:rPr>
        <w:t>along with the accompanying HMIS CARD</w:t>
      </w:r>
      <w:r w:rsidR="00395E2A">
        <w:rPr>
          <w:b/>
          <w:sz w:val="22"/>
          <w:szCs w:val="22"/>
          <w:u w:val="single"/>
        </w:rPr>
        <w:t>*</w:t>
      </w:r>
      <w:r w:rsidR="00871F3A">
        <w:rPr>
          <w:b/>
          <w:sz w:val="22"/>
          <w:szCs w:val="22"/>
        </w:rPr>
        <w:t xml:space="preserve">, is being used </w:t>
      </w:r>
      <w:r w:rsidR="00945D25">
        <w:rPr>
          <w:b/>
          <w:sz w:val="22"/>
          <w:szCs w:val="22"/>
        </w:rPr>
        <w:t>to certify the above individual/</w:t>
      </w:r>
      <w:r w:rsidRPr="003A722A">
        <w:rPr>
          <w:b/>
          <w:sz w:val="22"/>
          <w:szCs w:val="22"/>
        </w:rPr>
        <w:t xml:space="preserve">household is currently </w:t>
      </w:r>
      <w:r w:rsidR="00F71CA3">
        <w:rPr>
          <w:b/>
          <w:sz w:val="22"/>
          <w:szCs w:val="22"/>
        </w:rPr>
        <w:t>homeless based</w:t>
      </w:r>
      <w:r w:rsidRPr="003A722A">
        <w:rPr>
          <w:b/>
          <w:sz w:val="22"/>
          <w:szCs w:val="22"/>
        </w:rPr>
        <w:t xml:space="preserve"> on the</w:t>
      </w:r>
      <w:r w:rsidR="00945D25">
        <w:rPr>
          <w:b/>
          <w:sz w:val="22"/>
          <w:szCs w:val="22"/>
        </w:rPr>
        <w:t xml:space="preserve"> HUD </w:t>
      </w:r>
      <w:r w:rsidR="00871F3A">
        <w:rPr>
          <w:b/>
          <w:sz w:val="22"/>
          <w:szCs w:val="22"/>
        </w:rPr>
        <w:t xml:space="preserve">Category I (Literally Homeless) </w:t>
      </w:r>
      <w:r w:rsidR="00945D25">
        <w:rPr>
          <w:b/>
          <w:sz w:val="22"/>
          <w:szCs w:val="22"/>
        </w:rPr>
        <w:t xml:space="preserve">definition and required documentation. </w:t>
      </w:r>
    </w:p>
    <w:p w14:paraId="48C16116" w14:textId="29DC65AA" w:rsidR="00395E2A" w:rsidRPr="00395E2A" w:rsidRDefault="00395E2A" w:rsidP="008D6F1E">
      <w:pPr>
        <w:spacing w:before="60" w:after="60"/>
        <w:jc w:val="both"/>
        <w:rPr>
          <w:i/>
        </w:rPr>
      </w:pPr>
      <w:r>
        <w:rPr>
          <w:i/>
        </w:rPr>
        <w:t>*</w:t>
      </w:r>
      <w:r w:rsidRPr="00395E2A">
        <w:rPr>
          <w:i/>
        </w:rPr>
        <w:t>The HMIS Card should include the words “Michigan Statewide HMIS” on the card, instead of the issuing agency, as the Secretary of State will be looking for this consistent wording.</w:t>
      </w:r>
    </w:p>
    <w:p w14:paraId="1BC8F6B9" w14:textId="77777777" w:rsidR="00395E2A" w:rsidRDefault="00395E2A" w:rsidP="008D6F1E">
      <w:pPr>
        <w:spacing w:before="60" w:after="60"/>
        <w:jc w:val="both"/>
        <w:rPr>
          <w:sz w:val="22"/>
          <w:szCs w:val="22"/>
        </w:rPr>
      </w:pPr>
    </w:p>
    <w:p w14:paraId="65005F65" w14:textId="3DB67590" w:rsidR="00834A7F" w:rsidRPr="00871F3A" w:rsidRDefault="00945D25" w:rsidP="008D6F1E">
      <w:pPr>
        <w:spacing w:before="60" w:after="60"/>
        <w:jc w:val="both"/>
        <w:rPr>
          <w:sz w:val="22"/>
          <w:szCs w:val="22"/>
        </w:rPr>
      </w:pPr>
      <w:r w:rsidRPr="00871F3A">
        <w:rPr>
          <w:sz w:val="22"/>
          <w:szCs w:val="22"/>
        </w:rPr>
        <w:t>Please read the instructions below to aid in submitting the correct verification</w:t>
      </w:r>
      <w:r w:rsidR="00AC6BEF" w:rsidRPr="00871F3A">
        <w:rPr>
          <w:sz w:val="22"/>
          <w:szCs w:val="22"/>
        </w:rPr>
        <w:t>.</w:t>
      </w:r>
      <w:r w:rsidR="00CF556B" w:rsidRPr="00871F3A">
        <w:rPr>
          <w:sz w:val="22"/>
          <w:szCs w:val="22"/>
        </w:rPr>
        <w:t xml:space="preserve"> </w:t>
      </w:r>
      <w:r w:rsidR="00834A7F" w:rsidRPr="00871F3A">
        <w:rPr>
          <w:sz w:val="22"/>
          <w:szCs w:val="22"/>
        </w:rPr>
        <w:t xml:space="preserve"> </w:t>
      </w:r>
    </w:p>
    <w:p w14:paraId="15B315EF" w14:textId="77777777" w:rsidR="00EC50E3" w:rsidRPr="00EC50E3" w:rsidRDefault="00EC50E3" w:rsidP="00945D25">
      <w:pPr>
        <w:rPr>
          <w:b/>
          <w:sz w:val="16"/>
          <w:szCs w:val="16"/>
        </w:rPr>
      </w:pPr>
    </w:p>
    <w:p w14:paraId="1E7D5DD5" w14:textId="37BF9886" w:rsidR="00945D25" w:rsidRPr="00945D25" w:rsidRDefault="00945D25" w:rsidP="006F5858">
      <w:pPr>
        <w:ind w:left="720" w:hanging="720"/>
        <w:rPr>
          <w:sz w:val="24"/>
          <w:szCs w:val="24"/>
        </w:rPr>
      </w:pPr>
      <w:r w:rsidRPr="00945D25">
        <w:rPr>
          <w:sz w:val="24"/>
          <w:szCs w:val="24"/>
        </w:rPr>
        <w:t>The following guidelines should be used to determine if a person or household is literally homeless:</w:t>
      </w:r>
    </w:p>
    <w:p w14:paraId="4A856BC0" w14:textId="77777777" w:rsidR="00CF556B" w:rsidRPr="008670FF" w:rsidRDefault="00E51003" w:rsidP="00CF556B">
      <w:pPr>
        <w:rPr>
          <w:sz w:val="24"/>
          <w:szCs w:val="24"/>
        </w:rPr>
      </w:pPr>
      <w:r w:rsidRPr="008670FF">
        <w:rPr>
          <w:b/>
          <w:sz w:val="24"/>
          <w:szCs w:val="24"/>
        </w:rPr>
        <w:t xml:space="preserve">CATEGORY 1:  </w:t>
      </w:r>
      <w:r w:rsidR="00F71CA3">
        <w:rPr>
          <w:b/>
          <w:sz w:val="24"/>
          <w:szCs w:val="24"/>
        </w:rPr>
        <w:t>Literally Homeless</w:t>
      </w:r>
    </w:p>
    <w:p w14:paraId="7B838781" w14:textId="77777777" w:rsidR="009F1B18" w:rsidRDefault="00F71CA3" w:rsidP="00F71CA3">
      <w:pPr>
        <w:ind w:left="360" w:hanging="360"/>
      </w:pPr>
      <w:r>
        <w:t>Individual or family who lacks a fixed, regular, and adequate nighttime residence, meaning:</w:t>
      </w:r>
    </w:p>
    <w:p w14:paraId="7FF24922" w14:textId="77777777" w:rsidR="00F71CA3" w:rsidRDefault="00F71CA3" w:rsidP="00F71CA3">
      <w:pPr>
        <w:numPr>
          <w:ilvl w:val="0"/>
          <w:numId w:val="1"/>
        </w:numPr>
        <w:ind w:left="630" w:hanging="270"/>
      </w:pPr>
      <w:r>
        <w:t>Has a primary nighttime residence that is a public or private place not meant for human habitation;</w:t>
      </w:r>
      <w:r w:rsidR="00F07E68">
        <w:t xml:space="preserve"> </w:t>
      </w:r>
      <w:r w:rsidR="00F07E68" w:rsidRPr="00F07E68">
        <w:rPr>
          <w:b/>
        </w:rPr>
        <w:t>or</w:t>
      </w:r>
    </w:p>
    <w:p w14:paraId="0CECA580" w14:textId="77777777" w:rsidR="00F71CA3" w:rsidRDefault="00F71CA3" w:rsidP="00F71CA3">
      <w:pPr>
        <w:numPr>
          <w:ilvl w:val="0"/>
          <w:numId w:val="1"/>
        </w:numPr>
        <w:ind w:left="630" w:hanging="270"/>
      </w:pPr>
      <w:r>
        <w:t xml:space="preserve">Is living in a publicly or </w:t>
      </w:r>
      <w:proofErr w:type="gramStart"/>
      <w:r>
        <w:t>privately operated</w:t>
      </w:r>
      <w:proofErr w:type="gramEnd"/>
      <w:r>
        <w:t xml:space="preserve"> shelter designated to provide temporary living arrangements (including congregate shelters, transitional housing, and hotels and motels paid for by charitable organizations or by federal, state and local government programs)</w:t>
      </w:r>
      <w:r w:rsidR="00F07E68">
        <w:t>.</w:t>
      </w:r>
      <w:r>
        <w:t xml:space="preserve"> </w:t>
      </w:r>
    </w:p>
    <w:p w14:paraId="6D95D49F" w14:textId="77777777" w:rsidR="00F07E68" w:rsidRDefault="00F07E68" w:rsidP="00F71CA3">
      <w:pPr>
        <w:ind w:left="630"/>
      </w:pPr>
    </w:p>
    <w:p w14:paraId="280ACFA6" w14:textId="77777777" w:rsidR="00F71CA3" w:rsidRDefault="00F71CA3" w:rsidP="00E51003">
      <w:pPr>
        <w:ind w:left="360" w:hanging="360"/>
      </w:pPr>
      <w:r>
        <w:t>Individual or family who lacks a fixed, regular, and adequate nighttime residence, meaning:</w:t>
      </w:r>
    </w:p>
    <w:p w14:paraId="6B8A8EF1" w14:textId="2DE39064" w:rsidR="00945D25" w:rsidRDefault="00D82204" w:rsidP="00FC48B4">
      <w:pPr>
        <w:ind w:left="720" w:hanging="360"/>
      </w:pPr>
      <w:r>
        <w:t xml:space="preserve">(iii)  </w:t>
      </w:r>
      <w:r w:rsidR="00F71CA3">
        <w:t xml:space="preserve">Is exiting an institution where (s)he has resided for 90 days or less </w:t>
      </w:r>
      <w:r w:rsidR="00F71CA3" w:rsidRPr="00F71CA3">
        <w:rPr>
          <w:u w:val="single"/>
        </w:rPr>
        <w:t>and</w:t>
      </w:r>
      <w:r w:rsidR="00F71CA3" w:rsidRPr="00F07E68">
        <w:t xml:space="preserve"> </w:t>
      </w:r>
      <w:r w:rsidR="00F07E68">
        <w:t xml:space="preserve">who resided in an emergency shelter or place not meant for human habitation immediately before entering that institution </w:t>
      </w:r>
    </w:p>
    <w:p w14:paraId="2B0F62A9" w14:textId="77777777" w:rsidR="00231897" w:rsidRDefault="0090072A" w:rsidP="00231897">
      <w:pPr>
        <w:pStyle w:val="Default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1A6634" wp14:editId="11CFB821">
                <wp:simplePos x="0" y="0"/>
                <wp:positionH relativeFrom="column">
                  <wp:posOffset>-95250</wp:posOffset>
                </wp:positionH>
                <wp:positionV relativeFrom="paragraph">
                  <wp:posOffset>86360</wp:posOffset>
                </wp:positionV>
                <wp:extent cx="7134225" cy="0"/>
                <wp:effectExtent l="19050" t="14605" r="19050" b="2349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342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67AC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7.5pt;margin-top:6.8pt;width:561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" strokeweight="2.25pt">
                <v:stroke dashstyle="1 1"/>
              </v:shape>
            </w:pict>
          </mc:Fallback>
        </mc:AlternateContent>
      </w:r>
    </w:p>
    <w:p w14:paraId="1B869BFA" w14:textId="77777777" w:rsidR="00F250EE" w:rsidRDefault="00F250EE" w:rsidP="00EC72AD">
      <w:pPr>
        <w:rPr>
          <w:sz w:val="22"/>
          <w:szCs w:val="22"/>
        </w:rPr>
      </w:pPr>
      <w:r>
        <w:rPr>
          <w:sz w:val="22"/>
          <w:szCs w:val="22"/>
        </w:rPr>
        <w:t xml:space="preserve">Please </w:t>
      </w:r>
      <w:r w:rsidR="007B2F4C">
        <w:rPr>
          <w:sz w:val="22"/>
          <w:szCs w:val="22"/>
        </w:rPr>
        <w:t xml:space="preserve">check </w:t>
      </w:r>
      <w:r w:rsidR="00EF2F73">
        <w:rPr>
          <w:sz w:val="22"/>
          <w:szCs w:val="22"/>
        </w:rPr>
        <w:t>the location type in</w:t>
      </w:r>
      <w:r>
        <w:rPr>
          <w:sz w:val="22"/>
          <w:szCs w:val="22"/>
        </w:rPr>
        <w:t xml:space="preserve"> </w:t>
      </w:r>
      <w:r w:rsidR="00EF2F73">
        <w:rPr>
          <w:sz w:val="22"/>
          <w:szCs w:val="22"/>
        </w:rPr>
        <w:t>which the household currently resides:</w:t>
      </w:r>
    </w:p>
    <w:p w14:paraId="161A964C" w14:textId="77777777" w:rsidR="00F250EE" w:rsidRPr="00F250EE" w:rsidRDefault="007B2F4C" w:rsidP="00F250EE">
      <w:pPr>
        <w:rPr>
          <w:sz w:val="18"/>
          <w:szCs w:val="18"/>
        </w:rPr>
      </w:pPr>
      <w:r>
        <w:rPr>
          <w:rFonts w:ascii="Wingdings" w:hAnsi="Wingdings"/>
          <w:sz w:val="18"/>
          <w:szCs w:val="18"/>
        </w:rPr>
        <w:t></w:t>
      </w:r>
      <w:r w:rsidR="0041772F">
        <w:rPr>
          <w:rFonts w:ascii="Arial" w:hAnsi="Arial"/>
          <w:sz w:val="18"/>
          <w:szCs w:val="18"/>
        </w:rPr>
        <w:t xml:space="preserve"> </w:t>
      </w:r>
      <w:r w:rsidR="00F250EE" w:rsidRPr="00F250EE">
        <w:rPr>
          <w:sz w:val="18"/>
          <w:szCs w:val="18"/>
        </w:rPr>
        <w:t>Emergency Shelter</w:t>
      </w:r>
      <w:r w:rsidR="0041772F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</w:t>
      </w:r>
      <w:r>
        <w:rPr>
          <w:rFonts w:ascii="Wingdings" w:hAnsi="Wingdings"/>
          <w:sz w:val="18"/>
          <w:szCs w:val="18"/>
        </w:rPr>
        <w:t></w:t>
      </w:r>
      <w:r w:rsidR="0041772F">
        <w:rPr>
          <w:rFonts w:ascii="Arial" w:hAnsi="Arial"/>
          <w:sz w:val="18"/>
          <w:szCs w:val="18"/>
        </w:rPr>
        <w:t xml:space="preserve"> </w:t>
      </w:r>
      <w:r w:rsidR="00F250EE" w:rsidRPr="00F250EE">
        <w:rPr>
          <w:sz w:val="18"/>
          <w:szCs w:val="18"/>
        </w:rPr>
        <w:t>Place not meant for human habitation</w:t>
      </w:r>
      <w:r>
        <w:rPr>
          <w:sz w:val="18"/>
          <w:szCs w:val="18"/>
        </w:rPr>
        <w:t xml:space="preserve">      </w:t>
      </w:r>
      <w:r>
        <w:rPr>
          <w:rFonts w:ascii="Wingdings" w:hAnsi="Wingdings"/>
          <w:sz w:val="18"/>
          <w:szCs w:val="18"/>
        </w:rPr>
        <w:t></w:t>
      </w:r>
      <w:r w:rsidR="0041772F">
        <w:rPr>
          <w:rFonts w:ascii="Arial" w:hAnsi="Arial"/>
          <w:sz w:val="18"/>
          <w:szCs w:val="18"/>
        </w:rPr>
        <w:t xml:space="preserve"> </w:t>
      </w:r>
      <w:r w:rsidR="00F250EE" w:rsidRPr="00F250EE">
        <w:rPr>
          <w:sz w:val="18"/>
          <w:szCs w:val="18"/>
        </w:rPr>
        <w:t>Sa</w:t>
      </w:r>
      <w:r w:rsidR="00F250EE">
        <w:rPr>
          <w:sz w:val="18"/>
          <w:szCs w:val="18"/>
        </w:rPr>
        <w:t>fe Haven</w:t>
      </w:r>
      <w:r>
        <w:rPr>
          <w:sz w:val="18"/>
          <w:szCs w:val="18"/>
        </w:rPr>
        <w:t xml:space="preserve">    </w:t>
      </w:r>
      <w:r w:rsidR="0041772F">
        <w:rPr>
          <w:sz w:val="18"/>
          <w:szCs w:val="18"/>
        </w:rPr>
        <w:t xml:space="preserve">    </w:t>
      </w:r>
      <w:r>
        <w:rPr>
          <w:rFonts w:ascii="Wingdings" w:hAnsi="Wingdings"/>
          <w:sz w:val="18"/>
          <w:szCs w:val="18"/>
        </w:rPr>
        <w:t></w:t>
      </w:r>
      <w:r w:rsidR="0041772F">
        <w:rPr>
          <w:rFonts w:ascii="Arial" w:hAnsi="Arial"/>
          <w:sz w:val="18"/>
          <w:szCs w:val="18"/>
        </w:rPr>
        <w:t xml:space="preserve"> </w:t>
      </w:r>
      <w:r>
        <w:rPr>
          <w:sz w:val="18"/>
          <w:szCs w:val="18"/>
        </w:rPr>
        <w:t>Other: _________________</w:t>
      </w:r>
      <w:r w:rsidR="0041772F">
        <w:rPr>
          <w:sz w:val="18"/>
          <w:szCs w:val="18"/>
        </w:rPr>
        <w:t xml:space="preserve">     </w:t>
      </w:r>
      <w:r w:rsidR="0041772F">
        <w:rPr>
          <w:rFonts w:ascii="Wingdings" w:hAnsi="Wingdings"/>
          <w:sz w:val="18"/>
          <w:szCs w:val="18"/>
        </w:rPr>
        <w:t></w:t>
      </w:r>
      <w:r w:rsidR="0041772F">
        <w:rPr>
          <w:rFonts w:ascii="Arial" w:hAnsi="Arial"/>
          <w:sz w:val="18"/>
          <w:szCs w:val="18"/>
        </w:rPr>
        <w:t xml:space="preserve"> </w:t>
      </w:r>
      <w:r w:rsidR="0041772F">
        <w:rPr>
          <w:sz w:val="18"/>
          <w:szCs w:val="18"/>
        </w:rPr>
        <w:t>Transitional Housing</w:t>
      </w:r>
      <w:r w:rsidR="00F250EE" w:rsidRPr="00F250EE">
        <w:rPr>
          <w:sz w:val="18"/>
          <w:szCs w:val="18"/>
        </w:rPr>
        <w:tab/>
      </w:r>
    </w:p>
    <w:p w14:paraId="1504983C" w14:textId="77777777" w:rsidR="00923F05" w:rsidRDefault="00923F05" w:rsidP="001E3662">
      <w:pPr>
        <w:rPr>
          <w:sz w:val="22"/>
          <w:szCs w:val="22"/>
        </w:rPr>
      </w:pPr>
    </w:p>
    <w:p w14:paraId="305AF4FD" w14:textId="77777777" w:rsidR="00FC48B4" w:rsidRPr="00BF2EE0" w:rsidRDefault="00FC48B4" w:rsidP="00FC48B4">
      <w:pPr>
        <w:shd w:val="clear" w:color="auto" w:fill="FFFFFF"/>
        <w:jc w:val="both"/>
        <w:rPr>
          <w:rFonts w:ascii="Tahoma" w:hAnsi="Tahoma" w:cs="Tahoma"/>
          <w:b/>
          <w:color w:val="212121"/>
          <w:sz w:val="23"/>
          <w:szCs w:val="23"/>
        </w:rPr>
      </w:pPr>
      <w:r w:rsidRPr="00BF2EE0">
        <w:rPr>
          <w:rFonts w:cs="Calibri"/>
          <w:b/>
          <w:i/>
          <w:iCs/>
          <w:color w:val="212121"/>
          <w:sz w:val="22"/>
          <w:szCs w:val="22"/>
        </w:rPr>
        <w:t>Case Managers/Referring Agency, please attest to reviewing the definition provided by HUD outlined above and provide verification, as appropriate, that the above-named individual/household meets this definition.</w:t>
      </w:r>
    </w:p>
    <w:p w14:paraId="2C755FA9" w14:textId="0153E54C" w:rsidR="00FC48B4" w:rsidRDefault="00FC48B4" w:rsidP="00FC48B4">
      <w:pPr>
        <w:shd w:val="clear" w:color="auto" w:fill="FFFFFF"/>
        <w:rPr>
          <w:rFonts w:cs="Calibri"/>
          <w:i/>
          <w:color w:val="212121"/>
          <w:sz w:val="22"/>
          <w:szCs w:val="22"/>
        </w:rPr>
      </w:pPr>
      <w:r w:rsidRPr="004A785B">
        <w:rPr>
          <w:rFonts w:cs="Calibri"/>
          <w:i/>
          <w:color w:val="212121"/>
          <w:sz w:val="22"/>
          <w:szCs w:val="22"/>
        </w:rPr>
        <w:t>I hereby certify that the above-named individual/household meets the Category I definition of homelessness and that this verification is true and correct to the best of my knowledge.</w:t>
      </w:r>
      <w:r>
        <w:rPr>
          <w:rFonts w:cs="Calibri"/>
          <w:i/>
          <w:color w:val="212121"/>
          <w:sz w:val="22"/>
          <w:szCs w:val="22"/>
        </w:rPr>
        <w:t xml:space="preserve"> This verification also serves to document that the above homeless applicant is receiving services from _______________ (shelter</w:t>
      </w:r>
      <w:r w:rsidR="00D85E7B">
        <w:rPr>
          <w:rFonts w:cs="Calibri"/>
          <w:i/>
          <w:color w:val="212121"/>
          <w:sz w:val="22"/>
          <w:szCs w:val="22"/>
        </w:rPr>
        <w:t>/organization</w:t>
      </w:r>
      <w:r>
        <w:rPr>
          <w:rFonts w:cs="Calibri"/>
          <w:i/>
          <w:color w:val="212121"/>
          <w:sz w:val="22"/>
          <w:szCs w:val="22"/>
        </w:rPr>
        <w:t xml:space="preserve"> name). Per the SoS guidelines the </w:t>
      </w:r>
      <w:proofErr w:type="gramStart"/>
      <w:r>
        <w:rPr>
          <w:rFonts w:cs="Calibri"/>
          <w:i/>
          <w:color w:val="212121"/>
          <w:sz w:val="22"/>
          <w:szCs w:val="22"/>
        </w:rPr>
        <w:t>above named</w:t>
      </w:r>
      <w:proofErr w:type="gramEnd"/>
      <w:r>
        <w:rPr>
          <w:rFonts w:cs="Calibri"/>
          <w:i/>
          <w:color w:val="212121"/>
          <w:sz w:val="22"/>
          <w:szCs w:val="22"/>
        </w:rPr>
        <w:t xml:space="preserve"> individual is eligible to present this homeless verification for a single proof of residency document (Column 4 – SoS-428) as well as use this verification to request receiving the ID at the shelter/agency address.</w:t>
      </w:r>
    </w:p>
    <w:p w14:paraId="1B3E81CC" w14:textId="48062A4D" w:rsidR="00FC48B4" w:rsidRDefault="00FC48B4" w:rsidP="00871F3A">
      <w:pPr>
        <w:shd w:val="clear" w:color="auto" w:fill="FFFFFF"/>
        <w:rPr>
          <w:rFonts w:cs="Calibri"/>
          <w:color w:val="212121"/>
          <w:sz w:val="22"/>
          <w:szCs w:val="22"/>
        </w:rPr>
      </w:pP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2065"/>
        <w:gridCol w:w="8640"/>
      </w:tblGrid>
      <w:tr w:rsidR="00FC48B4" w14:paraId="612A18C0" w14:textId="77777777" w:rsidTr="00FC48B4">
        <w:tc>
          <w:tcPr>
            <w:tcW w:w="2065" w:type="dxa"/>
          </w:tcPr>
          <w:p w14:paraId="1C125C24" w14:textId="0290B411" w:rsidR="00FC48B4" w:rsidRDefault="00FC48B4" w:rsidP="00871F3A">
            <w:pPr>
              <w:rPr>
                <w:rFonts w:cs="Calibri"/>
                <w:color w:val="212121"/>
                <w:sz w:val="22"/>
                <w:szCs w:val="22"/>
              </w:rPr>
            </w:pPr>
            <w:r>
              <w:rPr>
                <w:rFonts w:cs="Calibri"/>
                <w:color w:val="212121"/>
                <w:sz w:val="22"/>
                <w:szCs w:val="22"/>
              </w:rPr>
              <w:t>Applicant Initials</w:t>
            </w:r>
          </w:p>
        </w:tc>
        <w:tc>
          <w:tcPr>
            <w:tcW w:w="8640" w:type="dxa"/>
          </w:tcPr>
          <w:p w14:paraId="0765A2FB" w14:textId="7802B0D6" w:rsidR="00FC48B4" w:rsidRDefault="00FC48B4" w:rsidP="00871F3A">
            <w:pPr>
              <w:rPr>
                <w:rFonts w:cs="Calibri"/>
                <w:color w:val="212121"/>
                <w:sz w:val="22"/>
                <w:szCs w:val="22"/>
              </w:rPr>
            </w:pPr>
            <w:r>
              <w:rPr>
                <w:rFonts w:cs="Calibri"/>
                <w:color w:val="212121"/>
                <w:sz w:val="22"/>
                <w:szCs w:val="22"/>
              </w:rPr>
              <w:t>Consent</w:t>
            </w:r>
          </w:p>
        </w:tc>
      </w:tr>
      <w:tr w:rsidR="00FC48B4" w14:paraId="2E603871" w14:textId="77777777" w:rsidTr="00FC48B4">
        <w:tc>
          <w:tcPr>
            <w:tcW w:w="2065" w:type="dxa"/>
          </w:tcPr>
          <w:p w14:paraId="270465FA" w14:textId="77777777" w:rsidR="00FC48B4" w:rsidRDefault="00FC48B4" w:rsidP="00871F3A">
            <w:pPr>
              <w:rPr>
                <w:rFonts w:cs="Calibri"/>
                <w:color w:val="212121"/>
                <w:sz w:val="22"/>
                <w:szCs w:val="22"/>
              </w:rPr>
            </w:pPr>
          </w:p>
        </w:tc>
        <w:tc>
          <w:tcPr>
            <w:tcW w:w="8640" w:type="dxa"/>
          </w:tcPr>
          <w:p w14:paraId="6EC8F4B2" w14:textId="4A09C356" w:rsidR="00FC48B4" w:rsidRDefault="00FC48B4" w:rsidP="00871F3A">
            <w:pPr>
              <w:rPr>
                <w:rFonts w:cs="Calibri"/>
                <w:color w:val="212121"/>
                <w:sz w:val="22"/>
                <w:szCs w:val="22"/>
              </w:rPr>
            </w:pPr>
            <w:r>
              <w:rPr>
                <w:rFonts w:cs="Calibri"/>
                <w:color w:val="212121"/>
                <w:sz w:val="22"/>
                <w:szCs w:val="22"/>
              </w:rPr>
              <w:t>Applicant is applying for a fee waiver, pursuant to SB-404</w:t>
            </w:r>
          </w:p>
        </w:tc>
      </w:tr>
      <w:tr w:rsidR="00FC48B4" w14:paraId="6E148E11" w14:textId="77777777" w:rsidTr="00FC48B4">
        <w:trPr>
          <w:trHeight w:val="647"/>
        </w:trPr>
        <w:tc>
          <w:tcPr>
            <w:tcW w:w="2065" w:type="dxa"/>
          </w:tcPr>
          <w:p w14:paraId="72E13D73" w14:textId="77777777" w:rsidR="00FC48B4" w:rsidRDefault="00FC48B4" w:rsidP="00871F3A">
            <w:pPr>
              <w:rPr>
                <w:rFonts w:cs="Calibri"/>
                <w:color w:val="212121"/>
                <w:sz w:val="22"/>
                <w:szCs w:val="22"/>
              </w:rPr>
            </w:pPr>
          </w:p>
        </w:tc>
        <w:tc>
          <w:tcPr>
            <w:tcW w:w="8640" w:type="dxa"/>
          </w:tcPr>
          <w:p w14:paraId="5ED3BB1A" w14:textId="01C34BD9" w:rsidR="00FC48B4" w:rsidRDefault="00FC48B4" w:rsidP="00871F3A">
            <w:pPr>
              <w:rPr>
                <w:rFonts w:cs="Calibri"/>
                <w:color w:val="212121"/>
                <w:sz w:val="22"/>
                <w:szCs w:val="22"/>
              </w:rPr>
            </w:pPr>
            <w:r>
              <w:rPr>
                <w:rFonts w:cs="Calibri"/>
                <w:color w:val="212121"/>
                <w:sz w:val="22"/>
                <w:szCs w:val="22"/>
              </w:rPr>
              <w:t>Applicant would like to use the follow shelter address to receive mail:</w:t>
            </w:r>
          </w:p>
          <w:p w14:paraId="3C416C4B" w14:textId="18115EC7" w:rsidR="00D85E7B" w:rsidRDefault="00D85E7B" w:rsidP="00871F3A">
            <w:pPr>
              <w:rPr>
                <w:rFonts w:cs="Calibri"/>
                <w:color w:val="212121"/>
                <w:sz w:val="22"/>
                <w:szCs w:val="22"/>
              </w:rPr>
            </w:pPr>
            <w:r>
              <w:rPr>
                <w:rFonts w:cs="Calibri"/>
                <w:color w:val="212121"/>
                <w:sz w:val="22"/>
                <w:szCs w:val="22"/>
              </w:rPr>
              <w:t>Shelter Provider Name: ______________________________________________________</w:t>
            </w:r>
          </w:p>
          <w:p w14:paraId="7E6C45EA" w14:textId="692D334E" w:rsidR="00D85E7B" w:rsidRDefault="00D85E7B" w:rsidP="00871F3A">
            <w:pPr>
              <w:rPr>
                <w:rFonts w:cs="Calibri"/>
                <w:color w:val="212121"/>
                <w:sz w:val="22"/>
                <w:szCs w:val="22"/>
              </w:rPr>
            </w:pPr>
            <w:r>
              <w:rPr>
                <w:rFonts w:cs="Calibri"/>
                <w:color w:val="212121"/>
                <w:sz w:val="22"/>
                <w:szCs w:val="22"/>
              </w:rPr>
              <w:t>Shelter Provider Address: ____________________________________________________</w:t>
            </w:r>
          </w:p>
          <w:p w14:paraId="45FF4C07" w14:textId="2E636F31" w:rsidR="00FC48B4" w:rsidRDefault="00D85E7B" w:rsidP="00D85E7B">
            <w:pPr>
              <w:rPr>
                <w:rFonts w:cs="Calibri"/>
                <w:color w:val="212121"/>
                <w:sz w:val="22"/>
                <w:szCs w:val="22"/>
              </w:rPr>
            </w:pPr>
            <w:r>
              <w:rPr>
                <w:rFonts w:cs="Calibri"/>
                <w:color w:val="212121"/>
                <w:sz w:val="22"/>
                <w:szCs w:val="22"/>
              </w:rPr>
              <w:t>Shelter Provider Number:</w:t>
            </w:r>
          </w:p>
        </w:tc>
      </w:tr>
    </w:tbl>
    <w:p w14:paraId="40D22DD1" w14:textId="6C3F60E9" w:rsidR="00871F3A" w:rsidRPr="005B2130" w:rsidRDefault="00871F3A" w:rsidP="00871F3A">
      <w:pPr>
        <w:shd w:val="clear" w:color="auto" w:fill="FFFFFF"/>
        <w:rPr>
          <w:rFonts w:ascii="Tahoma" w:hAnsi="Tahoma" w:cs="Tahoma"/>
          <w:color w:val="212121"/>
          <w:sz w:val="23"/>
          <w:szCs w:val="23"/>
        </w:rPr>
      </w:pPr>
      <w:r w:rsidRPr="005B2130">
        <w:rPr>
          <w:rFonts w:cs="Calibri"/>
          <w:color w:val="212121"/>
          <w:sz w:val="18"/>
          <w:szCs w:val="18"/>
        </w:rPr>
        <w:t>   </w:t>
      </w:r>
    </w:p>
    <w:p w14:paraId="5A3481C4" w14:textId="5C639C3A" w:rsidR="00871F3A" w:rsidRDefault="00871F3A" w:rsidP="00871F3A">
      <w:pPr>
        <w:rPr>
          <w:sz w:val="22"/>
          <w:szCs w:val="22"/>
        </w:rPr>
      </w:pPr>
      <w:r>
        <w:rPr>
          <w:sz w:val="22"/>
          <w:szCs w:val="22"/>
        </w:rPr>
        <w:t>Case Manager Signature:  ______________________________________   Date:  _______________________________</w:t>
      </w:r>
    </w:p>
    <w:p w14:paraId="2B632A0D" w14:textId="77777777" w:rsidR="00871F3A" w:rsidRDefault="00871F3A" w:rsidP="00871F3A">
      <w:pPr>
        <w:rPr>
          <w:sz w:val="22"/>
          <w:szCs w:val="22"/>
        </w:rPr>
      </w:pPr>
    </w:p>
    <w:p w14:paraId="1650F324" w14:textId="746D418C" w:rsidR="00871F3A" w:rsidRDefault="00871F3A" w:rsidP="00871F3A">
      <w:pPr>
        <w:rPr>
          <w:sz w:val="22"/>
          <w:szCs w:val="22"/>
        </w:rPr>
      </w:pPr>
      <w:r>
        <w:rPr>
          <w:sz w:val="22"/>
          <w:szCs w:val="22"/>
        </w:rPr>
        <w:t>Print Case Manager Name: _____________________________________   Phone/</w:t>
      </w:r>
      <w:proofErr w:type="gramStart"/>
      <w:r>
        <w:rPr>
          <w:sz w:val="22"/>
          <w:szCs w:val="22"/>
        </w:rPr>
        <w:t>Email:_</w:t>
      </w:r>
      <w:proofErr w:type="gramEnd"/>
      <w:r>
        <w:rPr>
          <w:sz w:val="22"/>
          <w:szCs w:val="22"/>
        </w:rPr>
        <w:t>_________________________</w:t>
      </w:r>
    </w:p>
    <w:sectPr w:rsidR="00871F3A" w:rsidSect="008D6F1E">
      <w:footerReference w:type="default" r:id="rId8"/>
      <w:footnotePr>
        <w:numFmt w:val="chicago"/>
      </w:footnotePr>
      <w:pgSz w:w="12240" w:h="15840"/>
      <w:pgMar w:top="54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89990C" w14:textId="77777777" w:rsidR="00ED1A79" w:rsidRDefault="00ED1A79">
      <w:r>
        <w:separator/>
      </w:r>
    </w:p>
  </w:endnote>
  <w:endnote w:type="continuationSeparator" w:id="0">
    <w:p w14:paraId="5F620130" w14:textId="77777777" w:rsidR="00ED1A79" w:rsidRDefault="00ED1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2FB96" w14:textId="3C9B441D" w:rsidR="00834A7F" w:rsidRPr="00D85E7B" w:rsidRDefault="00D85E7B" w:rsidP="00C27B56">
    <w:pPr>
      <w:pStyle w:val="Footer"/>
      <w:tabs>
        <w:tab w:val="clear" w:pos="4320"/>
      </w:tabs>
      <w:jc w:val="both"/>
      <w:rPr>
        <w:rFonts w:ascii="Arial" w:hAnsi="Arial"/>
        <w:sz w:val="16"/>
        <w:szCs w:val="16"/>
        <w:lang w:val="en-US"/>
      </w:rPr>
    </w:pPr>
    <w:r>
      <w:rPr>
        <w:rFonts w:ascii="Arial" w:hAnsi="Arial"/>
        <w:sz w:val="16"/>
        <w:szCs w:val="16"/>
        <w:lang w:val="en-US"/>
      </w:rPr>
      <w:t xml:space="preserve">SoS Homeless Verification Form </w:t>
    </w:r>
    <w:r w:rsidR="001D32D1">
      <w:rPr>
        <w:rFonts w:ascii="Arial" w:hAnsi="Arial"/>
        <w:sz w:val="16"/>
        <w:szCs w:val="16"/>
        <w:lang w:val="en-US"/>
      </w:rPr>
      <w:t>3.20.2019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58885" w14:textId="77777777" w:rsidR="00ED1A79" w:rsidRDefault="00ED1A79">
      <w:r>
        <w:separator/>
      </w:r>
    </w:p>
  </w:footnote>
  <w:footnote w:type="continuationSeparator" w:id="0">
    <w:p w14:paraId="734436D5" w14:textId="77777777" w:rsidR="00ED1A79" w:rsidRDefault="00ED1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D6700"/>
    <w:multiLevelType w:val="hybridMultilevel"/>
    <w:tmpl w:val="3E1ACFEA"/>
    <w:lvl w:ilvl="0" w:tplc="789A3D40">
      <w:start w:val="1"/>
      <w:numFmt w:val="decimal"/>
      <w:lvlText w:val="%1."/>
      <w:lvlJc w:val="left"/>
      <w:pPr>
        <w:ind w:left="1080" w:hanging="360"/>
      </w:pPr>
      <w:rPr>
        <w:rFonts w:ascii="Calibri" w:hAnsi="Calibri" w:cs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F142E4"/>
    <w:multiLevelType w:val="hybridMultilevel"/>
    <w:tmpl w:val="E7380F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44DC1"/>
    <w:multiLevelType w:val="hybridMultilevel"/>
    <w:tmpl w:val="4034817A"/>
    <w:lvl w:ilvl="0" w:tplc="85629EA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850CD"/>
    <w:multiLevelType w:val="hybridMultilevel"/>
    <w:tmpl w:val="437A3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26245"/>
    <w:multiLevelType w:val="hybridMultilevel"/>
    <w:tmpl w:val="6062FFD2"/>
    <w:lvl w:ilvl="0" w:tplc="A7564106">
      <w:start w:val="1"/>
      <w:numFmt w:val="lowerRoman"/>
      <w:lvlText w:val="(%1)"/>
      <w:lvlJc w:val="left"/>
      <w:pPr>
        <w:ind w:left="1080" w:hanging="72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6608B9"/>
    <w:multiLevelType w:val="hybridMultilevel"/>
    <w:tmpl w:val="B5A6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BC03F9"/>
    <w:multiLevelType w:val="hybridMultilevel"/>
    <w:tmpl w:val="50AE9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858"/>
    <w:rsid w:val="000039F5"/>
    <w:rsid w:val="00011508"/>
    <w:rsid w:val="00016892"/>
    <w:rsid w:val="00021409"/>
    <w:rsid w:val="000308C8"/>
    <w:rsid w:val="00044CB5"/>
    <w:rsid w:val="00067C6C"/>
    <w:rsid w:val="00097CE9"/>
    <w:rsid w:val="000A5AF3"/>
    <w:rsid w:val="00112951"/>
    <w:rsid w:val="001231AF"/>
    <w:rsid w:val="00144110"/>
    <w:rsid w:val="00147CF1"/>
    <w:rsid w:val="00154892"/>
    <w:rsid w:val="00195F3B"/>
    <w:rsid w:val="001A68C4"/>
    <w:rsid w:val="001B2536"/>
    <w:rsid w:val="001D32D1"/>
    <w:rsid w:val="001E3662"/>
    <w:rsid w:val="001F498B"/>
    <w:rsid w:val="00214D80"/>
    <w:rsid w:val="00231897"/>
    <w:rsid w:val="00251F4A"/>
    <w:rsid w:val="00272B8D"/>
    <w:rsid w:val="0028155F"/>
    <w:rsid w:val="00293FAB"/>
    <w:rsid w:val="002B2089"/>
    <w:rsid w:val="002F5714"/>
    <w:rsid w:val="00304C4A"/>
    <w:rsid w:val="00307659"/>
    <w:rsid w:val="003339F3"/>
    <w:rsid w:val="00344577"/>
    <w:rsid w:val="003448A5"/>
    <w:rsid w:val="00346944"/>
    <w:rsid w:val="0035467F"/>
    <w:rsid w:val="003574B8"/>
    <w:rsid w:val="00372B68"/>
    <w:rsid w:val="00374478"/>
    <w:rsid w:val="00390C0F"/>
    <w:rsid w:val="00395E2A"/>
    <w:rsid w:val="003A3264"/>
    <w:rsid w:val="003A5109"/>
    <w:rsid w:val="003A722A"/>
    <w:rsid w:val="003B7C6E"/>
    <w:rsid w:val="004138C4"/>
    <w:rsid w:val="0041772F"/>
    <w:rsid w:val="00470D9F"/>
    <w:rsid w:val="00483A14"/>
    <w:rsid w:val="004936BB"/>
    <w:rsid w:val="00496074"/>
    <w:rsid w:val="00536617"/>
    <w:rsid w:val="00576243"/>
    <w:rsid w:val="00582129"/>
    <w:rsid w:val="005B1547"/>
    <w:rsid w:val="005D53A4"/>
    <w:rsid w:val="005F4C93"/>
    <w:rsid w:val="0061572F"/>
    <w:rsid w:val="00620A86"/>
    <w:rsid w:val="0062746D"/>
    <w:rsid w:val="00687AAA"/>
    <w:rsid w:val="006B5A10"/>
    <w:rsid w:val="006D3D90"/>
    <w:rsid w:val="006D462A"/>
    <w:rsid w:val="006F5858"/>
    <w:rsid w:val="006F6AF6"/>
    <w:rsid w:val="007123F7"/>
    <w:rsid w:val="007242BA"/>
    <w:rsid w:val="007300BF"/>
    <w:rsid w:val="0073079C"/>
    <w:rsid w:val="00744A58"/>
    <w:rsid w:val="00750FB1"/>
    <w:rsid w:val="00754678"/>
    <w:rsid w:val="00764E8D"/>
    <w:rsid w:val="007821F4"/>
    <w:rsid w:val="007B0110"/>
    <w:rsid w:val="007B262C"/>
    <w:rsid w:val="007B2F4C"/>
    <w:rsid w:val="007D3E7A"/>
    <w:rsid w:val="00821E87"/>
    <w:rsid w:val="008303D4"/>
    <w:rsid w:val="00834A7F"/>
    <w:rsid w:val="00837702"/>
    <w:rsid w:val="00845754"/>
    <w:rsid w:val="008670FF"/>
    <w:rsid w:val="00871F3A"/>
    <w:rsid w:val="00891335"/>
    <w:rsid w:val="008A3275"/>
    <w:rsid w:val="008B54C2"/>
    <w:rsid w:val="008D6F1E"/>
    <w:rsid w:val="008E51C5"/>
    <w:rsid w:val="0090045A"/>
    <w:rsid w:val="0090072A"/>
    <w:rsid w:val="009111B3"/>
    <w:rsid w:val="00913243"/>
    <w:rsid w:val="00923F05"/>
    <w:rsid w:val="00940F5E"/>
    <w:rsid w:val="00945D25"/>
    <w:rsid w:val="00965A59"/>
    <w:rsid w:val="00994D9C"/>
    <w:rsid w:val="009B404E"/>
    <w:rsid w:val="009C5B06"/>
    <w:rsid w:val="009D045E"/>
    <w:rsid w:val="009D4F92"/>
    <w:rsid w:val="009E774A"/>
    <w:rsid w:val="009F1B18"/>
    <w:rsid w:val="00A065B3"/>
    <w:rsid w:val="00A15B45"/>
    <w:rsid w:val="00A23F2A"/>
    <w:rsid w:val="00A27B01"/>
    <w:rsid w:val="00A34BDD"/>
    <w:rsid w:val="00A41089"/>
    <w:rsid w:val="00A654DB"/>
    <w:rsid w:val="00AB476E"/>
    <w:rsid w:val="00AC6BEF"/>
    <w:rsid w:val="00AD556D"/>
    <w:rsid w:val="00AE474D"/>
    <w:rsid w:val="00AE5728"/>
    <w:rsid w:val="00B25C5E"/>
    <w:rsid w:val="00B65272"/>
    <w:rsid w:val="00B72E91"/>
    <w:rsid w:val="00B931DC"/>
    <w:rsid w:val="00B952D0"/>
    <w:rsid w:val="00BB14B7"/>
    <w:rsid w:val="00BB5BF4"/>
    <w:rsid w:val="00BB7C2E"/>
    <w:rsid w:val="00BC03A0"/>
    <w:rsid w:val="00BC2681"/>
    <w:rsid w:val="00BD16B7"/>
    <w:rsid w:val="00C02BFB"/>
    <w:rsid w:val="00C0381C"/>
    <w:rsid w:val="00C20D18"/>
    <w:rsid w:val="00C27B56"/>
    <w:rsid w:val="00C37731"/>
    <w:rsid w:val="00C4432E"/>
    <w:rsid w:val="00C52F9C"/>
    <w:rsid w:val="00C532D7"/>
    <w:rsid w:val="00C54807"/>
    <w:rsid w:val="00C6235B"/>
    <w:rsid w:val="00C71E18"/>
    <w:rsid w:val="00C85A09"/>
    <w:rsid w:val="00C86A5B"/>
    <w:rsid w:val="00CA1C10"/>
    <w:rsid w:val="00CF4D03"/>
    <w:rsid w:val="00CF556B"/>
    <w:rsid w:val="00D2146C"/>
    <w:rsid w:val="00D32A40"/>
    <w:rsid w:val="00D530C7"/>
    <w:rsid w:val="00D63DB9"/>
    <w:rsid w:val="00D72E75"/>
    <w:rsid w:val="00D82204"/>
    <w:rsid w:val="00D8246D"/>
    <w:rsid w:val="00D840FE"/>
    <w:rsid w:val="00D85E7B"/>
    <w:rsid w:val="00D9163C"/>
    <w:rsid w:val="00DA5FEA"/>
    <w:rsid w:val="00DB10EC"/>
    <w:rsid w:val="00DC0C6F"/>
    <w:rsid w:val="00DC2489"/>
    <w:rsid w:val="00E1499E"/>
    <w:rsid w:val="00E155FA"/>
    <w:rsid w:val="00E35796"/>
    <w:rsid w:val="00E50C13"/>
    <w:rsid w:val="00E51003"/>
    <w:rsid w:val="00E52B03"/>
    <w:rsid w:val="00E570B7"/>
    <w:rsid w:val="00E63838"/>
    <w:rsid w:val="00E66888"/>
    <w:rsid w:val="00E956AC"/>
    <w:rsid w:val="00EA34E8"/>
    <w:rsid w:val="00EC32AB"/>
    <w:rsid w:val="00EC50E3"/>
    <w:rsid w:val="00EC72AD"/>
    <w:rsid w:val="00ED1A79"/>
    <w:rsid w:val="00EF2F73"/>
    <w:rsid w:val="00F0444A"/>
    <w:rsid w:val="00F06632"/>
    <w:rsid w:val="00F07E68"/>
    <w:rsid w:val="00F2077A"/>
    <w:rsid w:val="00F250EE"/>
    <w:rsid w:val="00F31BEE"/>
    <w:rsid w:val="00F3465A"/>
    <w:rsid w:val="00F50F4B"/>
    <w:rsid w:val="00F71CA3"/>
    <w:rsid w:val="00F973E3"/>
    <w:rsid w:val="00FA5A37"/>
    <w:rsid w:val="00FB74A9"/>
    <w:rsid w:val="00FC48B4"/>
    <w:rsid w:val="00FC7F71"/>
    <w:rsid w:val="00FD7046"/>
    <w:rsid w:val="00FE3121"/>
    <w:rsid w:val="00FE4F24"/>
    <w:rsid w:val="00FE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76F471"/>
  <w15:chartTrackingRefBased/>
  <w15:docId w15:val="{0D507B66-A82E-4A4D-9BB6-87D6DB56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662"/>
    <w:rPr>
      <w:rFonts w:ascii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CF556B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CF556B"/>
    <w:rPr>
      <w:rFonts w:ascii="Cambria" w:hAnsi="Cambria"/>
      <w:color w:val="17365D"/>
      <w:spacing w:val="5"/>
      <w:kern w:val="28"/>
      <w:sz w:val="52"/>
      <w:szCs w:val="52"/>
      <w:lang w:val="en-US" w:eastAsia="en-US" w:bidi="ar-SA"/>
    </w:rPr>
  </w:style>
  <w:style w:type="paragraph" w:styleId="BalloonText">
    <w:name w:val="Balloon Text"/>
    <w:basedOn w:val="Normal"/>
    <w:semiHidden/>
    <w:rsid w:val="00D72E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50FB1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paragraph" w:styleId="Footer">
    <w:name w:val="footer"/>
    <w:basedOn w:val="Normal"/>
    <w:link w:val="FooterChar"/>
    <w:uiPriority w:val="99"/>
    <w:rsid w:val="00750FB1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rsid w:val="00F50F4B"/>
    <w:rPr>
      <w:rFonts w:ascii="Calibri" w:hAnsi="Calibri" w:cs="Arial"/>
    </w:rPr>
  </w:style>
  <w:style w:type="character" w:customStyle="1" w:styleId="HeaderChar">
    <w:name w:val="Header Char"/>
    <w:link w:val="Header"/>
    <w:uiPriority w:val="99"/>
    <w:rsid w:val="00F50F4B"/>
    <w:rPr>
      <w:rFonts w:ascii="Calibri" w:hAnsi="Calibri" w:cs="Arial"/>
    </w:rPr>
  </w:style>
  <w:style w:type="paragraph" w:customStyle="1" w:styleId="Default">
    <w:name w:val="Default"/>
    <w:rsid w:val="00945D2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C48B4"/>
    <w:pPr>
      <w:ind w:left="720"/>
      <w:contextualSpacing/>
    </w:pPr>
  </w:style>
  <w:style w:type="table" w:styleId="TableGrid">
    <w:name w:val="Table Grid"/>
    <w:basedOn w:val="TableNormal"/>
    <w:rsid w:val="00FC4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HRC%20Call%20Center%20Tools\Verification%20-%20Category%201,%20Category%204,%20Disability\Third%20Party%20Homeless%20Verification%20for%20Case%20Manager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60C6B-816E-40F9-B92D-0DA7F7626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Third Party Homeless Verification for Case Managers</Template>
  <TotalTime>0</TotalTime>
  <Pages>2</Pages>
  <Words>433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Homeless Certification Form</vt:lpstr>
    </vt:vector>
  </TitlesOfParts>
  <Company>Abt Associates, Inc.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 Certification Form</dc:title>
  <dc:subject/>
  <dc:creator>Debra Hendren</dc:creator>
  <cp:keywords/>
  <cp:lastModifiedBy>Debra Hendren</cp:lastModifiedBy>
  <cp:revision>2</cp:revision>
  <cp:lastPrinted>2019-03-20T20:44:00Z</cp:lastPrinted>
  <dcterms:created xsi:type="dcterms:W3CDTF">2019-04-25T14:25:00Z</dcterms:created>
  <dcterms:modified xsi:type="dcterms:W3CDTF">2019-04-25T14:25:00Z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